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63" w:rsidRDefault="00BD4A63" w:rsidP="00664E0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ПРОГРАМА И ГРАФИК НА ДОПЪЛНИТЕЛНОТО ОБУЧЕНИЕ ПО МАТЕМАТИКА</w:t>
      </w:r>
    </w:p>
    <w:p w:rsidR="00BD4A63" w:rsidRDefault="00BD4A63" w:rsidP="00664E0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ГРУПА С УЧЕНИЦИ ОТ  2 и 3  КЛАС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8"/>
        <w:gridCol w:w="3497"/>
        <w:gridCol w:w="1530"/>
        <w:gridCol w:w="1148"/>
        <w:gridCol w:w="1703"/>
        <w:gridCol w:w="972"/>
      </w:tblGrid>
      <w:tr w:rsidR="00BD4A63">
        <w:tc>
          <w:tcPr>
            <w:tcW w:w="704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2E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 по ред</w:t>
            </w:r>
          </w:p>
        </w:tc>
        <w:tc>
          <w:tcPr>
            <w:tcW w:w="6237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2E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2E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 на провеждане</w:t>
            </w:r>
          </w:p>
        </w:tc>
        <w:tc>
          <w:tcPr>
            <w:tcW w:w="129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2E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Начален час</w:t>
            </w:r>
          </w:p>
        </w:tc>
        <w:tc>
          <w:tcPr>
            <w:tcW w:w="3388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2E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Място на провеждане</w:t>
            </w:r>
          </w:p>
        </w:tc>
        <w:tc>
          <w:tcPr>
            <w:tcW w:w="158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2E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Брой часове</w:t>
            </w:r>
          </w:p>
        </w:tc>
      </w:tr>
      <w:tr w:rsidR="00BD4A63">
        <w:tc>
          <w:tcPr>
            <w:tcW w:w="704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Числата от 0 до 100 /1000/</w:t>
            </w:r>
          </w:p>
        </w:tc>
        <w:tc>
          <w:tcPr>
            <w:tcW w:w="1701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13.05.2019г</w:t>
            </w:r>
          </w:p>
        </w:tc>
        <w:tc>
          <w:tcPr>
            <w:tcW w:w="1290" w:type="dxa"/>
          </w:tcPr>
          <w:p w:rsidR="00BD4A63" w:rsidRPr="001E176F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15.00</w:t>
            </w:r>
          </w:p>
        </w:tc>
        <w:tc>
          <w:tcPr>
            <w:tcW w:w="3388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BD4A63" w:rsidRPr="001E176F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BD4A63">
        <w:tc>
          <w:tcPr>
            <w:tcW w:w="704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Събиране и изваждане на числата до 100 /1000/ без преминаване</w:t>
            </w:r>
          </w:p>
        </w:tc>
        <w:tc>
          <w:tcPr>
            <w:tcW w:w="1701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15.05.2019г</w:t>
            </w:r>
          </w:p>
        </w:tc>
        <w:tc>
          <w:tcPr>
            <w:tcW w:w="129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15.00</w:t>
            </w:r>
          </w:p>
        </w:tc>
        <w:tc>
          <w:tcPr>
            <w:tcW w:w="3388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D4A63">
        <w:tc>
          <w:tcPr>
            <w:tcW w:w="704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Събиране и изваждане на числата до 100 /1000/ без преминаване</w:t>
            </w:r>
          </w:p>
        </w:tc>
        <w:tc>
          <w:tcPr>
            <w:tcW w:w="1701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20.05.2019г</w:t>
            </w:r>
          </w:p>
        </w:tc>
        <w:tc>
          <w:tcPr>
            <w:tcW w:w="129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15.00</w:t>
            </w:r>
          </w:p>
        </w:tc>
        <w:tc>
          <w:tcPr>
            <w:tcW w:w="3388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D4A63">
        <w:tc>
          <w:tcPr>
            <w:tcW w:w="704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Събиране и изваждане на числата до 100 /1000/ без преминаване</w:t>
            </w:r>
          </w:p>
        </w:tc>
        <w:tc>
          <w:tcPr>
            <w:tcW w:w="1701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22.05.2019г</w:t>
            </w:r>
          </w:p>
        </w:tc>
        <w:tc>
          <w:tcPr>
            <w:tcW w:w="129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15.00</w:t>
            </w:r>
          </w:p>
        </w:tc>
        <w:tc>
          <w:tcPr>
            <w:tcW w:w="3388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D4A63">
        <w:tc>
          <w:tcPr>
            <w:tcW w:w="704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Събиране и изваждане на числата до 100 /1000/ с преминаване</w:t>
            </w:r>
          </w:p>
        </w:tc>
        <w:tc>
          <w:tcPr>
            <w:tcW w:w="1701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29.05.2019г</w:t>
            </w:r>
          </w:p>
        </w:tc>
        <w:tc>
          <w:tcPr>
            <w:tcW w:w="129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15.00</w:t>
            </w:r>
          </w:p>
        </w:tc>
        <w:tc>
          <w:tcPr>
            <w:tcW w:w="3388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D4A63">
        <w:tc>
          <w:tcPr>
            <w:tcW w:w="704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Събиране и изваждане на числата до 100 /1000/ с преминаване</w:t>
            </w:r>
          </w:p>
        </w:tc>
        <w:tc>
          <w:tcPr>
            <w:tcW w:w="1701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3.06.2019г</w:t>
            </w:r>
          </w:p>
        </w:tc>
        <w:tc>
          <w:tcPr>
            <w:tcW w:w="129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9.00</w:t>
            </w:r>
          </w:p>
        </w:tc>
        <w:tc>
          <w:tcPr>
            <w:tcW w:w="3388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D4A63">
        <w:tc>
          <w:tcPr>
            <w:tcW w:w="704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Събиране и изваждане на числата до 100 /1000/ с преминаване</w:t>
            </w:r>
          </w:p>
        </w:tc>
        <w:tc>
          <w:tcPr>
            <w:tcW w:w="1701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4.06.2019г</w:t>
            </w:r>
          </w:p>
        </w:tc>
        <w:tc>
          <w:tcPr>
            <w:tcW w:w="129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11.00</w:t>
            </w:r>
          </w:p>
        </w:tc>
        <w:tc>
          <w:tcPr>
            <w:tcW w:w="3388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D4A63">
        <w:tc>
          <w:tcPr>
            <w:tcW w:w="704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Събиране и изваждане на числата до 100 /1000/ с преминаване</w:t>
            </w:r>
          </w:p>
        </w:tc>
        <w:tc>
          <w:tcPr>
            <w:tcW w:w="1701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5.06.2019г</w:t>
            </w:r>
          </w:p>
        </w:tc>
        <w:tc>
          <w:tcPr>
            <w:tcW w:w="129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9.00</w:t>
            </w:r>
          </w:p>
        </w:tc>
        <w:tc>
          <w:tcPr>
            <w:tcW w:w="3388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D4A63">
        <w:tc>
          <w:tcPr>
            <w:tcW w:w="704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Геометрични фигури. Обиколка на триъгълник,правоъгълник и квадрат</w:t>
            </w:r>
          </w:p>
        </w:tc>
        <w:tc>
          <w:tcPr>
            <w:tcW w:w="1701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6.06.2019г</w:t>
            </w:r>
          </w:p>
        </w:tc>
        <w:tc>
          <w:tcPr>
            <w:tcW w:w="129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11.00</w:t>
            </w:r>
          </w:p>
        </w:tc>
        <w:tc>
          <w:tcPr>
            <w:tcW w:w="3388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D4A63">
        <w:tc>
          <w:tcPr>
            <w:tcW w:w="704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Събиране и изваждане на числата до 100 /1000/ с преминаване</w:t>
            </w:r>
          </w:p>
        </w:tc>
        <w:tc>
          <w:tcPr>
            <w:tcW w:w="1701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7.06.2019г</w:t>
            </w:r>
          </w:p>
        </w:tc>
        <w:tc>
          <w:tcPr>
            <w:tcW w:w="129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9.00</w:t>
            </w:r>
          </w:p>
        </w:tc>
        <w:tc>
          <w:tcPr>
            <w:tcW w:w="3388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D4A63">
        <w:tc>
          <w:tcPr>
            <w:tcW w:w="704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Събиране и изваждане на числата до 100 /1000/ с преминаване</w:t>
            </w:r>
          </w:p>
        </w:tc>
        <w:tc>
          <w:tcPr>
            <w:tcW w:w="1701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10.06.2019г</w:t>
            </w:r>
          </w:p>
        </w:tc>
        <w:tc>
          <w:tcPr>
            <w:tcW w:w="129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11.00</w:t>
            </w:r>
          </w:p>
        </w:tc>
        <w:tc>
          <w:tcPr>
            <w:tcW w:w="3388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D4A63">
        <w:tc>
          <w:tcPr>
            <w:tcW w:w="704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 на действията</w:t>
            </w:r>
          </w:p>
        </w:tc>
        <w:tc>
          <w:tcPr>
            <w:tcW w:w="1701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11.06.2019г</w:t>
            </w:r>
          </w:p>
        </w:tc>
        <w:tc>
          <w:tcPr>
            <w:tcW w:w="129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</w:t>
            </w:r>
          </w:p>
        </w:tc>
        <w:tc>
          <w:tcPr>
            <w:tcW w:w="3388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D4A63">
        <w:tc>
          <w:tcPr>
            <w:tcW w:w="704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Неизвестно умаляемо</w:t>
            </w:r>
          </w:p>
        </w:tc>
        <w:tc>
          <w:tcPr>
            <w:tcW w:w="1701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12.06.2019г</w:t>
            </w:r>
          </w:p>
        </w:tc>
        <w:tc>
          <w:tcPr>
            <w:tcW w:w="129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3388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D4A63">
        <w:tc>
          <w:tcPr>
            <w:tcW w:w="704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Решаване на задачи с умножение</w:t>
            </w:r>
          </w:p>
        </w:tc>
        <w:tc>
          <w:tcPr>
            <w:tcW w:w="1701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13.06.2019г</w:t>
            </w:r>
          </w:p>
        </w:tc>
        <w:tc>
          <w:tcPr>
            <w:tcW w:w="129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</w:t>
            </w:r>
          </w:p>
        </w:tc>
        <w:tc>
          <w:tcPr>
            <w:tcW w:w="3388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D4A63">
        <w:tc>
          <w:tcPr>
            <w:tcW w:w="704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Решаване на задачи с умножение</w:t>
            </w:r>
          </w:p>
        </w:tc>
        <w:tc>
          <w:tcPr>
            <w:tcW w:w="1701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14.06.2019г</w:t>
            </w:r>
          </w:p>
        </w:tc>
        <w:tc>
          <w:tcPr>
            <w:tcW w:w="129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3388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D4A63">
        <w:tc>
          <w:tcPr>
            <w:tcW w:w="704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Решаване на задачи с умножение</w:t>
            </w:r>
          </w:p>
        </w:tc>
        <w:tc>
          <w:tcPr>
            <w:tcW w:w="1701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9.09.2019г</w:t>
            </w:r>
          </w:p>
        </w:tc>
        <w:tc>
          <w:tcPr>
            <w:tcW w:w="129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</w:t>
            </w:r>
          </w:p>
        </w:tc>
        <w:tc>
          <w:tcPr>
            <w:tcW w:w="3388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D4A63">
        <w:tc>
          <w:tcPr>
            <w:tcW w:w="704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Решаване на задачи с деление</w:t>
            </w:r>
          </w:p>
        </w:tc>
        <w:tc>
          <w:tcPr>
            <w:tcW w:w="1701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10.09.2019г</w:t>
            </w:r>
          </w:p>
        </w:tc>
        <w:tc>
          <w:tcPr>
            <w:tcW w:w="129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3388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D4A63">
        <w:tc>
          <w:tcPr>
            <w:tcW w:w="704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Решаване на задачи с деление</w:t>
            </w:r>
          </w:p>
        </w:tc>
        <w:tc>
          <w:tcPr>
            <w:tcW w:w="1701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11.09.2019г</w:t>
            </w:r>
          </w:p>
        </w:tc>
        <w:tc>
          <w:tcPr>
            <w:tcW w:w="129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</w:t>
            </w:r>
          </w:p>
        </w:tc>
        <w:tc>
          <w:tcPr>
            <w:tcW w:w="3388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D4A63">
        <w:tc>
          <w:tcPr>
            <w:tcW w:w="704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Решаване на задачи с деление</w:t>
            </w:r>
          </w:p>
        </w:tc>
        <w:tc>
          <w:tcPr>
            <w:tcW w:w="1701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12.09.2019г</w:t>
            </w:r>
          </w:p>
        </w:tc>
        <w:tc>
          <w:tcPr>
            <w:tcW w:w="129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3388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D4A63">
        <w:tc>
          <w:tcPr>
            <w:tcW w:w="704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Решаване на задачи с умножение и деление</w:t>
            </w:r>
          </w:p>
        </w:tc>
        <w:tc>
          <w:tcPr>
            <w:tcW w:w="1701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13.09.2019г</w:t>
            </w:r>
          </w:p>
        </w:tc>
        <w:tc>
          <w:tcPr>
            <w:tcW w:w="129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</w:t>
            </w:r>
          </w:p>
        </w:tc>
        <w:tc>
          <w:tcPr>
            <w:tcW w:w="3388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стая</w:t>
            </w:r>
          </w:p>
        </w:tc>
        <w:tc>
          <w:tcPr>
            <w:tcW w:w="158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D4A63">
        <w:tc>
          <w:tcPr>
            <w:tcW w:w="704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A63">
        <w:tc>
          <w:tcPr>
            <w:tcW w:w="704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BD4A63" w:rsidRPr="008E2E13" w:rsidRDefault="00BD4A63" w:rsidP="00E13AF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D4A63" w:rsidRDefault="00BD4A63" w:rsidP="00664E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A63" w:rsidRPr="00664E06" w:rsidRDefault="00BD4A63" w:rsidP="00664E06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5871">
        <w:rPr>
          <w:rFonts w:ascii="Times New Roman" w:hAnsi="Times New Roman" w:cs="Times New Roman"/>
          <w:sz w:val="24"/>
          <w:szCs w:val="24"/>
        </w:rPr>
        <w:t>Изготвил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Снежана Бобачева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</w:p>
    <w:p w:rsidR="00BD4A63" w:rsidRPr="00BC38E4" w:rsidRDefault="00BD4A63" w:rsidP="00080B7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BD4A63" w:rsidRPr="00BC38E4" w:rsidRDefault="00BD4A63" w:rsidP="00BC38E4">
      <w:pPr>
        <w:rPr>
          <w:rFonts w:ascii="Times New Roman" w:hAnsi="Times New Roman" w:cs="Times New Roman"/>
          <w:sz w:val="24"/>
          <w:szCs w:val="24"/>
        </w:rPr>
      </w:pPr>
    </w:p>
    <w:sectPr w:rsidR="00BD4A63" w:rsidRPr="00BC38E4" w:rsidSect="00003856">
      <w:headerReference w:type="default" r:id="rId7"/>
      <w:footerReference w:type="default" r:id="rId8"/>
      <w:pgSz w:w="11906" w:h="16838"/>
      <w:pgMar w:top="1077" w:right="1276" w:bottom="851" w:left="1418" w:header="0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A63" w:rsidRDefault="00BD4A63" w:rsidP="001C19F0">
      <w:pPr>
        <w:spacing w:after="0" w:line="240" w:lineRule="auto"/>
      </w:pPr>
      <w:r>
        <w:separator/>
      </w:r>
    </w:p>
  </w:endnote>
  <w:endnote w:type="continuationSeparator" w:id="0">
    <w:p w:rsidR="00BD4A63" w:rsidRDefault="00BD4A63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A63" w:rsidRPr="00894D0F" w:rsidRDefault="00BD4A63" w:rsidP="00A75C2E">
    <w:pPr>
      <w:pStyle w:val="Footer"/>
      <w:jc w:val="center"/>
      <w:rPr>
        <w:rFonts w:ascii="Times New Roman" w:hAnsi="Times New Roman" w:cs="Times New Roman"/>
        <w:i/>
        <w:iCs/>
      </w:rPr>
    </w:pPr>
    <w:r w:rsidRPr="00894D0F">
      <w:rPr>
        <w:rFonts w:ascii="Times New Roman" w:hAnsi="Times New Roman" w:cs="Times New Roman"/>
        <w:i/>
        <w:iCs/>
      </w:rPr>
      <w:t>Проект BG05M2ОP001-2.011„Подкрепа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:rsidR="00BD4A63" w:rsidRDefault="00BD4A63" w:rsidP="00A75C2E">
    <w:pPr>
      <w:pStyle w:val="Footer"/>
      <w:tabs>
        <w:tab w:val="center" w:pos="4111"/>
        <w:tab w:val="center" w:pos="4680"/>
        <w:tab w:val="right" w:pos="9361"/>
      </w:tabs>
    </w:pPr>
  </w:p>
  <w:p w:rsidR="00BD4A63" w:rsidRPr="00172CA6" w:rsidRDefault="00BD4A63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  <w:lang w:val="uz-Cyrl-UZ" w:eastAsia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A63" w:rsidRDefault="00BD4A63" w:rsidP="001C19F0">
      <w:pPr>
        <w:spacing w:after="0" w:line="240" w:lineRule="auto"/>
      </w:pPr>
      <w:r>
        <w:separator/>
      </w:r>
    </w:p>
  </w:footnote>
  <w:footnote w:type="continuationSeparator" w:id="0">
    <w:p w:rsidR="00BD4A63" w:rsidRDefault="00BD4A63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A63" w:rsidRDefault="00BD4A63" w:rsidP="00003856">
    <w:pPr>
      <w:pStyle w:val="Header"/>
      <w:rPr>
        <w:noProof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8" type="#_x0000_t75" style="width:204.75pt;height:66pt;visibility:visible">
          <v:imagedata r:id="rId1" o:title="" cropbottom="7802f"/>
        </v:shape>
      </w:pict>
    </w:r>
    <w:r>
      <w:rPr>
        <w:noProof/>
        <w:lang w:val="en-US"/>
      </w:rPr>
      <w:tab/>
    </w:r>
    <w:r w:rsidRPr="000719C1">
      <w:rPr>
        <w:b/>
        <w:bCs/>
        <w:noProof/>
      </w:rPr>
      <w:pict>
        <v:shape id="Picture 1" o:spid="_x0000_i1029" type="#_x0000_t75" style="width:63pt;height:57pt;visibility:visible">
          <v:imagedata r:id="rId2" o:title=""/>
        </v:shape>
      </w:pict>
    </w:r>
    <w:r>
      <w:rPr>
        <w:noProof/>
        <w:lang w:val="en-US"/>
      </w:rPr>
      <w:tab/>
    </w:r>
    <w:r>
      <w:rPr>
        <w:noProof/>
      </w:rPr>
      <w:pict>
        <v:shape id="Picture 11" o:spid="_x0000_i1030" type="#_x0000_t75" style="width:167.25pt;height:65.25pt;visibility:visible">
          <v:imagedata r:id="rId3" o:title=""/>
        </v:shape>
      </w:pict>
    </w:r>
  </w:p>
  <w:p w:rsidR="00BD4A63" w:rsidRPr="009268E3" w:rsidRDefault="00BD4A63" w:rsidP="009268E3">
    <w:pPr>
      <w:pStyle w:val="Header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bCs/>
        <w:sz w:val="32"/>
        <w:szCs w:val="32"/>
      </w:rPr>
    </w:pPr>
    <w:r w:rsidRPr="004E656B">
      <w:rPr>
        <w:b/>
        <w:bCs/>
        <w:sz w:val="32"/>
        <w:szCs w:val="32"/>
      </w:rPr>
      <w:t>Проект BG05M20P001-2.011-0001</w:t>
    </w:r>
    <w:r w:rsidRPr="004E656B">
      <w:rPr>
        <w:b/>
        <w:bCs/>
        <w:sz w:val="32"/>
        <w:szCs w:val="32"/>
        <w:lang w:val="en-US"/>
      </w:rPr>
      <w:t xml:space="preserve"> </w:t>
    </w:r>
    <w:r w:rsidRPr="004E656B">
      <w:rPr>
        <w:b/>
        <w:bCs/>
        <w:sz w:val="32"/>
        <w:szCs w:val="32"/>
      </w:rPr>
      <w:t>„Подкрепа за успех“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640C"/>
    <w:multiLevelType w:val="hybridMultilevel"/>
    <w:tmpl w:val="2DFED456"/>
    <w:lvl w:ilvl="0" w:tplc="743E0BC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108F6E44"/>
    <w:multiLevelType w:val="hybridMultilevel"/>
    <w:tmpl w:val="A1E0771E"/>
    <w:lvl w:ilvl="0" w:tplc="F0767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207A62"/>
    <w:multiLevelType w:val="hybridMultilevel"/>
    <w:tmpl w:val="5FD4BDE2"/>
    <w:lvl w:ilvl="0" w:tplc="63B47ACC">
      <w:start w:val="2"/>
      <w:numFmt w:val="bullet"/>
      <w:lvlText w:val="-"/>
      <w:lvlJc w:val="left"/>
      <w:pPr>
        <w:ind w:left="1428" w:hanging="360"/>
      </w:pPr>
      <w:rPr>
        <w:rFonts w:ascii="Times New Roman" w:eastAsia="MS Mincho" w:hAnsi="Times New Roman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D700BD9"/>
    <w:multiLevelType w:val="multilevel"/>
    <w:tmpl w:val="7C8A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8">
    <w:nsid w:val="5718701C"/>
    <w:multiLevelType w:val="multilevel"/>
    <w:tmpl w:val="26A883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77705A0F"/>
    <w:multiLevelType w:val="hybridMultilevel"/>
    <w:tmpl w:val="ADBA4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30D"/>
    <w:rsid w:val="00003226"/>
    <w:rsid w:val="00003856"/>
    <w:rsid w:val="000038B5"/>
    <w:rsid w:val="00004A08"/>
    <w:rsid w:val="00005BA3"/>
    <w:rsid w:val="0001000C"/>
    <w:rsid w:val="00010105"/>
    <w:rsid w:val="0001095B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4B4E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431D"/>
    <w:rsid w:val="0006575C"/>
    <w:rsid w:val="00065EC6"/>
    <w:rsid w:val="000669EB"/>
    <w:rsid w:val="00066A90"/>
    <w:rsid w:val="000703D3"/>
    <w:rsid w:val="0007122F"/>
    <w:rsid w:val="000719C1"/>
    <w:rsid w:val="00072C38"/>
    <w:rsid w:val="00075252"/>
    <w:rsid w:val="0007636D"/>
    <w:rsid w:val="000766E1"/>
    <w:rsid w:val="00080579"/>
    <w:rsid w:val="00080B7E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1039CB"/>
    <w:rsid w:val="00107212"/>
    <w:rsid w:val="00110121"/>
    <w:rsid w:val="0011212E"/>
    <w:rsid w:val="00112239"/>
    <w:rsid w:val="0011242D"/>
    <w:rsid w:val="00113586"/>
    <w:rsid w:val="00121AB4"/>
    <w:rsid w:val="0012326E"/>
    <w:rsid w:val="00125EB9"/>
    <w:rsid w:val="00134B89"/>
    <w:rsid w:val="00134D3C"/>
    <w:rsid w:val="00140021"/>
    <w:rsid w:val="001404F0"/>
    <w:rsid w:val="00140592"/>
    <w:rsid w:val="001406BA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6BF"/>
    <w:rsid w:val="001B5E16"/>
    <w:rsid w:val="001B620C"/>
    <w:rsid w:val="001B642F"/>
    <w:rsid w:val="001B69CE"/>
    <w:rsid w:val="001B72BE"/>
    <w:rsid w:val="001B73CC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176F"/>
    <w:rsid w:val="001E284E"/>
    <w:rsid w:val="001E2A0A"/>
    <w:rsid w:val="001E3774"/>
    <w:rsid w:val="001E436F"/>
    <w:rsid w:val="001E4F9D"/>
    <w:rsid w:val="001E5413"/>
    <w:rsid w:val="001E57DB"/>
    <w:rsid w:val="001E5CEF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37EB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451CD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0E97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339"/>
    <w:rsid w:val="002A7FEC"/>
    <w:rsid w:val="002B01E8"/>
    <w:rsid w:val="002B02A8"/>
    <w:rsid w:val="002B188B"/>
    <w:rsid w:val="002B6591"/>
    <w:rsid w:val="002B69AD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1F9"/>
    <w:rsid w:val="00415368"/>
    <w:rsid w:val="00415A88"/>
    <w:rsid w:val="00415B78"/>
    <w:rsid w:val="00416B2A"/>
    <w:rsid w:val="00417216"/>
    <w:rsid w:val="0042090E"/>
    <w:rsid w:val="00420D27"/>
    <w:rsid w:val="00420E0C"/>
    <w:rsid w:val="0042123D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C6A"/>
    <w:rsid w:val="00453FD6"/>
    <w:rsid w:val="00454CE7"/>
    <w:rsid w:val="00454DC3"/>
    <w:rsid w:val="00455288"/>
    <w:rsid w:val="004556AC"/>
    <w:rsid w:val="00455C57"/>
    <w:rsid w:val="00456F02"/>
    <w:rsid w:val="0045729A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FF"/>
    <w:rsid w:val="004B077C"/>
    <w:rsid w:val="004B1497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44A7"/>
    <w:rsid w:val="004D5701"/>
    <w:rsid w:val="004D5D66"/>
    <w:rsid w:val="004D7DBD"/>
    <w:rsid w:val="004E0146"/>
    <w:rsid w:val="004E188E"/>
    <w:rsid w:val="004E656B"/>
    <w:rsid w:val="004E7858"/>
    <w:rsid w:val="004F1E98"/>
    <w:rsid w:val="004F710C"/>
    <w:rsid w:val="005003D7"/>
    <w:rsid w:val="00500DAF"/>
    <w:rsid w:val="00502A59"/>
    <w:rsid w:val="00504DF3"/>
    <w:rsid w:val="00507952"/>
    <w:rsid w:val="005104D0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31537"/>
    <w:rsid w:val="00532BD6"/>
    <w:rsid w:val="00534AF7"/>
    <w:rsid w:val="005351A1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D0E"/>
    <w:rsid w:val="0058570B"/>
    <w:rsid w:val="0058661A"/>
    <w:rsid w:val="00590F82"/>
    <w:rsid w:val="00593444"/>
    <w:rsid w:val="00593557"/>
    <w:rsid w:val="005A0046"/>
    <w:rsid w:val="005A1A44"/>
    <w:rsid w:val="005A1B8C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2838"/>
    <w:rsid w:val="005F4573"/>
    <w:rsid w:val="005F5732"/>
    <w:rsid w:val="006002F2"/>
    <w:rsid w:val="00600C51"/>
    <w:rsid w:val="00601990"/>
    <w:rsid w:val="00604204"/>
    <w:rsid w:val="0060496D"/>
    <w:rsid w:val="00605254"/>
    <w:rsid w:val="006058E5"/>
    <w:rsid w:val="00607361"/>
    <w:rsid w:val="00610EE6"/>
    <w:rsid w:val="00611F7D"/>
    <w:rsid w:val="00614711"/>
    <w:rsid w:val="00615494"/>
    <w:rsid w:val="00616550"/>
    <w:rsid w:val="0061695F"/>
    <w:rsid w:val="00617879"/>
    <w:rsid w:val="00622173"/>
    <w:rsid w:val="006230FC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044"/>
    <w:rsid w:val="00651330"/>
    <w:rsid w:val="00652719"/>
    <w:rsid w:val="00656BB9"/>
    <w:rsid w:val="006622BA"/>
    <w:rsid w:val="00663CB5"/>
    <w:rsid w:val="0066499F"/>
    <w:rsid w:val="00664E06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3F8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3D07"/>
    <w:rsid w:val="00696470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0A09"/>
    <w:rsid w:val="00724469"/>
    <w:rsid w:val="0072522A"/>
    <w:rsid w:val="00726840"/>
    <w:rsid w:val="00733883"/>
    <w:rsid w:val="00734492"/>
    <w:rsid w:val="00734DE1"/>
    <w:rsid w:val="00735DCC"/>
    <w:rsid w:val="007364C7"/>
    <w:rsid w:val="00741B23"/>
    <w:rsid w:val="007425BC"/>
    <w:rsid w:val="007439DE"/>
    <w:rsid w:val="00745A0F"/>
    <w:rsid w:val="007462A1"/>
    <w:rsid w:val="007474B4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1194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5B08"/>
    <w:rsid w:val="00797723"/>
    <w:rsid w:val="00797F23"/>
    <w:rsid w:val="007A2068"/>
    <w:rsid w:val="007A37BE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1713B"/>
    <w:rsid w:val="00823110"/>
    <w:rsid w:val="008241CD"/>
    <w:rsid w:val="008242FD"/>
    <w:rsid w:val="00827270"/>
    <w:rsid w:val="00830183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4D0F"/>
    <w:rsid w:val="00896213"/>
    <w:rsid w:val="0089669B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B7FF4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2E13"/>
    <w:rsid w:val="008E3AD6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17F66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1198"/>
    <w:rsid w:val="009632BB"/>
    <w:rsid w:val="00964D23"/>
    <w:rsid w:val="00965E8E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87678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3E42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64B2"/>
    <w:rsid w:val="009D2C62"/>
    <w:rsid w:val="009D304D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1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38C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773E3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2D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3CA7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3618"/>
    <w:rsid w:val="00B9582D"/>
    <w:rsid w:val="00B96B86"/>
    <w:rsid w:val="00BA0CB2"/>
    <w:rsid w:val="00BA170E"/>
    <w:rsid w:val="00BA20A5"/>
    <w:rsid w:val="00BA23BD"/>
    <w:rsid w:val="00BA26BB"/>
    <w:rsid w:val="00BA4EEA"/>
    <w:rsid w:val="00BA69B9"/>
    <w:rsid w:val="00BA7C21"/>
    <w:rsid w:val="00BB17AB"/>
    <w:rsid w:val="00BB1BFF"/>
    <w:rsid w:val="00BB22AB"/>
    <w:rsid w:val="00BB49DB"/>
    <w:rsid w:val="00BB49FE"/>
    <w:rsid w:val="00BB4E59"/>
    <w:rsid w:val="00BB6452"/>
    <w:rsid w:val="00BC1434"/>
    <w:rsid w:val="00BC38E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4A63"/>
    <w:rsid w:val="00BD5053"/>
    <w:rsid w:val="00BD5F27"/>
    <w:rsid w:val="00BD6E44"/>
    <w:rsid w:val="00BD7AF2"/>
    <w:rsid w:val="00BE05D1"/>
    <w:rsid w:val="00BE53A2"/>
    <w:rsid w:val="00BE6A04"/>
    <w:rsid w:val="00BF4017"/>
    <w:rsid w:val="00BF443E"/>
    <w:rsid w:val="00BF4BC4"/>
    <w:rsid w:val="00BF5FE8"/>
    <w:rsid w:val="00BF731B"/>
    <w:rsid w:val="00C008C2"/>
    <w:rsid w:val="00C0093F"/>
    <w:rsid w:val="00C01933"/>
    <w:rsid w:val="00C036DE"/>
    <w:rsid w:val="00C051C7"/>
    <w:rsid w:val="00C1011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4F22"/>
    <w:rsid w:val="00C25970"/>
    <w:rsid w:val="00C25FE3"/>
    <w:rsid w:val="00C2675A"/>
    <w:rsid w:val="00C30708"/>
    <w:rsid w:val="00C31685"/>
    <w:rsid w:val="00C326A2"/>
    <w:rsid w:val="00C344B0"/>
    <w:rsid w:val="00C34686"/>
    <w:rsid w:val="00C35017"/>
    <w:rsid w:val="00C37032"/>
    <w:rsid w:val="00C41539"/>
    <w:rsid w:val="00C42070"/>
    <w:rsid w:val="00C46AF3"/>
    <w:rsid w:val="00C51631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1585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4634"/>
    <w:rsid w:val="00D55CB9"/>
    <w:rsid w:val="00D569C6"/>
    <w:rsid w:val="00D572C5"/>
    <w:rsid w:val="00D61DD3"/>
    <w:rsid w:val="00D63138"/>
    <w:rsid w:val="00D63232"/>
    <w:rsid w:val="00D65440"/>
    <w:rsid w:val="00D70CA6"/>
    <w:rsid w:val="00D71591"/>
    <w:rsid w:val="00D71C92"/>
    <w:rsid w:val="00D72A2F"/>
    <w:rsid w:val="00D72D69"/>
    <w:rsid w:val="00D76DDD"/>
    <w:rsid w:val="00D7730F"/>
    <w:rsid w:val="00D77BA2"/>
    <w:rsid w:val="00D77BA5"/>
    <w:rsid w:val="00D804C4"/>
    <w:rsid w:val="00D810AF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40C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2B74"/>
    <w:rsid w:val="00E13AFF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4639"/>
    <w:rsid w:val="00E35A24"/>
    <w:rsid w:val="00E35BFE"/>
    <w:rsid w:val="00E36B3E"/>
    <w:rsid w:val="00E37769"/>
    <w:rsid w:val="00E40F49"/>
    <w:rsid w:val="00E42007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3981"/>
    <w:rsid w:val="00E84852"/>
    <w:rsid w:val="00E85E7F"/>
    <w:rsid w:val="00E8617E"/>
    <w:rsid w:val="00E86FCF"/>
    <w:rsid w:val="00E8798C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6C7"/>
    <w:rsid w:val="00EA0710"/>
    <w:rsid w:val="00EA1E63"/>
    <w:rsid w:val="00EA5969"/>
    <w:rsid w:val="00EA5C43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2D04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46E6B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B59E6"/>
    <w:rsid w:val="00FB75B1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5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17230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7230D"/>
    <w:pPr>
      <w:spacing w:after="0" w:line="240" w:lineRule="auto"/>
    </w:pPr>
    <w:rPr>
      <w:rFonts w:ascii="Tahoma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23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C19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19F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1C19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19F0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rsid w:val="00F76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764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764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76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764A5"/>
    <w:rPr>
      <w:b/>
      <w:bCs/>
    </w:rPr>
  </w:style>
  <w:style w:type="paragraph" w:customStyle="1" w:styleId="Default">
    <w:name w:val="Default"/>
    <w:uiPriority w:val="99"/>
    <w:rsid w:val="0006431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Normal"/>
    <w:uiPriority w:val="99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Normal"/>
    <w:uiPriority w:val="99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Normal"/>
    <w:uiPriority w:val="99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uiPriority w:val="99"/>
    <w:locked/>
    <w:rsid w:val="002B7F44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2B7F4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D054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054EA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054EA"/>
    <w:rPr>
      <w:vertAlign w:val="superscript"/>
    </w:rPr>
  </w:style>
  <w:style w:type="table" w:styleId="TableGrid">
    <w:name w:val="Table Grid"/>
    <w:basedOn w:val="TableNormal"/>
    <w:uiPriority w:val="99"/>
    <w:rsid w:val="0020726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0726C"/>
    <w:rPr>
      <w:b/>
      <w:bCs/>
    </w:rPr>
  </w:style>
  <w:style w:type="paragraph" w:styleId="NormalWeb">
    <w:name w:val="Normal (Web)"/>
    <w:basedOn w:val="Normal"/>
    <w:uiPriority w:val="99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uiPriority w:val="99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link w:val="NoSpacingChar"/>
    <w:uiPriority w:val="99"/>
    <w:qFormat/>
    <w:rsid w:val="00003856"/>
    <w:rPr>
      <w:rFonts w:eastAsia="MS Mincho" w:cs="Calibri"/>
      <w:lang w:val="en-US" w:eastAsia="ja-JP"/>
    </w:rPr>
  </w:style>
  <w:style w:type="character" w:customStyle="1" w:styleId="NoSpacingChar">
    <w:name w:val="No Spacing Char"/>
    <w:link w:val="NoSpacing"/>
    <w:uiPriority w:val="99"/>
    <w:locked/>
    <w:rsid w:val="00003856"/>
    <w:rPr>
      <w:rFonts w:eastAsia="MS Mincho"/>
      <w:sz w:val="22"/>
      <w:szCs w:val="22"/>
      <w:lang w:val="en-US" w:eastAsia="ja-JP"/>
    </w:rPr>
  </w:style>
  <w:style w:type="paragraph" w:styleId="Revision">
    <w:name w:val="Revision"/>
    <w:hidden/>
    <w:uiPriority w:val="99"/>
    <w:semiHidden/>
    <w:rsid w:val="00280E97"/>
    <w:rPr>
      <w:rFonts w:cs="Calibri"/>
      <w:lang w:eastAsia="en-US"/>
    </w:rPr>
  </w:style>
  <w:style w:type="paragraph" w:customStyle="1" w:styleId="ColorfulList-Accent11">
    <w:name w:val="Colorful List - Accent 11"/>
    <w:basedOn w:val="Normal"/>
    <w:uiPriority w:val="99"/>
    <w:rsid w:val="007474B4"/>
    <w:pPr>
      <w:spacing w:after="160" w:line="259" w:lineRule="auto"/>
      <w:ind w:left="720"/>
    </w:pPr>
  </w:style>
  <w:style w:type="character" w:customStyle="1" w:styleId="spelle">
    <w:name w:val="spelle"/>
    <w:basedOn w:val="DefaultParagraphFont"/>
    <w:uiPriority w:val="99"/>
    <w:rsid w:val="00BC38E4"/>
  </w:style>
  <w:style w:type="character" w:customStyle="1" w:styleId="grame">
    <w:name w:val="grame"/>
    <w:basedOn w:val="DefaultParagraphFont"/>
    <w:uiPriority w:val="99"/>
    <w:rsid w:val="00BC3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2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2152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264</Words>
  <Characters>1511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 И ГРАФИК НА ДОПЪЛНИТЕЛНОТО ОБУЧЕНИЕ ПО МАТЕМАТИКА</dc:title>
  <dc:subject/>
  <dc:creator>Liliana L. Stefanova</dc:creator>
  <cp:keywords/>
  <dc:description/>
  <cp:lastModifiedBy>.</cp:lastModifiedBy>
  <cp:revision>3</cp:revision>
  <cp:lastPrinted>2019-04-17T07:19:00Z</cp:lastPrinted>
  <dcterms:created xsi:type="dcterms:W3CDTF">2019-07-01T10:53:00Z</dcterms:created>
  <dcterms:modified xsi:type="dcterms:W3CDTF">2019-07-02T06:47:00Z</dcterms:modified>
</cp:coreProperties>
</file>